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65" w:rsidRDefault="00BB6065" w:rsidP="00BB6065">
      <w:pPr>
        <w:pStyle w:val="Standard"/>
        <w:jc w:val="center"/>
        <w:rPr>
          <w:b/>
          <w:bCs/>
        </w:rPr>
      </w:pPr>
      <w:bookmarkStart w:id="0" w:name="_GoBack"/>
      <w:bookmarkEnd w:id="0"/>
      <w:r w:rsidRPr="00BB6065">
        <w:rPr>
          <w:b/>
          <w:bCs/>
        </w:rPr>
        <w:t>AUTODECLARAÇÃO DE RESIDÊNCIA</w:t>
      </w:r>
    </w:p>
    <w:p w:rsidR="00BB6065" w:rsidRPr="00BB6065" w:rsidRDefault="00BB6065" w:rsidP="00BB6065">
      <w:pPr>
        <w:pStyle w:val="Standard"/>
        <w:jc w:val="center"/>
        <w:rPr>
          <w:b/>
          <w:bCs/>
        </w:rPr>
      </w:pPr>
    </w:p>
    <w:p w:rsidR="00BB6065" w:rsidRDefault="00BB6065" w:rsidP="00BB6065">
      <w:pPr>
        <w:pStyle w:val="Standard"/>
      </w:pPr>
      <w:r>
        <w:t>Eu, _____________________________________________________________________,</w:t>
      </w:r>
    </w:p>
    <w:p w:rsidR="00BB6065" w:rsidRDefault="00BB6065" w:rsidP="00BB6065">
      <w:pPr>
        <w:pStyle w:val="Standard"/>
      </w:pPr>
      <w:r>
        <w:t>documento de identidade ____________________ órgão exp. ____________________,</w:t>
      </w:r>
    </w:p>
    <w:p w:rsidR="00BB6065" w:rsidRDefault="00BB6065" w:rsidP="00BB6065">
      <w:pPr>
        <w:pStyle w:val="Standard"/>
      </w:pPr>
      <w:r>
        <w:t>CPF___________________________________, nacionalidade _______________________,</w:t>
      </w:r>
    </w:p>
    <w:p w:rsidR="00BB6065" w:rsidRDefault="00BB6065" w:rsidP="00BB6065">
      <w:pPr>
        <w:pStyle w:val="Standard"/>
      </w:pPr>
      <w:r>
        <w:t>naturalidade ______________________ telefone (DDD e n°) ________________________,</w:t>
      </w:r>
    </w:p>
    <w:p w:rsidR="00BB6065" w:rsidRDefault="00BB6065" w:rsidP="00BB6065">
      <w:pPr>
        <w:pStyle w:val="Standard"/>
      </w:pPr>
      <w:r>
        <w:t>celular______________________, e-mail_______________________________________.</w:t>
      </w:r>
    </w:p>
    <w:p w:rsidR="00BB6065" w:rsidRDefault="00BB6065" w:rsidP="00BB6065">
      <w:pPr>
        <w:pStyle w:val="Standard"/>
      </w:pPr>
      <w:r>
        <w:t>Na falta de documentos para comprovação de residência em meu próprio nome, DECLARO</w:t>
      </w:r>
    </w:p>
    <w:p w:rsidR="00BB6065" w:rsidRDefault="00BB6065" w:rsidP="00BB6065">
      <w:pPr>
        <w:pStyle w:val="Standard"/>
      </w:pPr>
      <w:r>
        <w:t>para os devidos fins, sob as penas da Lei, ser residente e domiciliado(a) no endereço:</w:t>
      </w:r>
    </w:p>
    <w:p w:rsidR="00BB6065" w:rsidRDefault="00BB6065" w:rsidP="00BB6065">
      <w:pPr>
        <w:pStyle w:val="Standard"/>
      </w:pPr>
      <w:r>
        <w:t>__________________________________________________________________________</w:t>
      </w:r>
    </w:p>
    <w:p w:rsidR="00BB6065" w:rsidRDefault="00BB6065" w:rsidP="00BB6065">
      <w:pPr>
        <w:pStyle w:val="Standard"/>
        <w:jc w:val="both"/>
      </w:pPr>
      <w:r>
        <w:t>__________________________________________________________________________</w:t>
      </w:r>
    </w:p>
    <w:p w:rsidR="00BB6065" w:rsidRDefault="00BB6065" w:rsidP="00BB6065">
      <w:pPr>
        <w:pStyle w:val="Standard"/>
        <w:jc w:val="both"/>
      </w:pPr>
    </w:p>
    <w:p w:rsidR="00BB6065" w:rsidRPr="00BB6065" w:rsidRDefault="00BB6065" w:rsidP="00BB6065">
      <w:pPr>
        <w:pStyle w:val="Standard"/>
        <w:jc w:val="both"/>
        <w:rPr>
          <w:i/>
          <w:iCs/>
        </w:rPr>
      </w:pPr>
      <w:r>
        <w:t>Declaro ainda, estar ciente de que a falsidade da presente declaração pode implicar na sanção penal prevista no Art. 299 do Código Penal, conforme transcrição abaixo: "</w:t>
      </w:r>
      <w:r w:rsidRPr="00BB6065">
        <w:rPr>
          <w:i/>
          <w:iCs/>
        </w:rPr>
        <w:t>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particular."</w:t>
      </w:r>
    </w:p>
    <w:p w:rsidR="00BB6065" w:rsidRDefault="00BB6065" w:rsidP="00BB6065">
      <w:pPr>
        <w:pStyle w:val="Standard"/>
      </w:pPr>
    </w:p>
    <w:p w:rsidR="00BB6065" w:rsidRDefault="00BB6065" w:rsidP="00BB6065">
      <w:pPr>
        <w:pStyle w:val="Standard"/>
      </w:pPr>
      <w:r>
        <w:t>_____________________, ____ / ____/ 20___.</w:t>
      </w:r>
    </w:p>
    <w:p w:rsidR="00BB6065" w:rsidRDefault="00BB6065" w:rsidP="00BB6065">
      <w:pPr>
        <w:pStyle w:val="Standard"/>
      </w:pPr>
    </w:p>
    <w:p w:rsidR="00BB6065" w:rsidRDefault="00BB6065" w:rsidP="00BB6065">
      <w:pPr>
        <w:pStyle w:val="Standard"/>
        <w:jc w:val="center"/>
      </w:pPr>
      <w:r>
        <w:t>____________________________________________</w:t>
      </w:r>
    </w:p>
    <w:p w:rsidR="00EC3D8F" w:rsidRDefault="00BB6065" w:rsidP="00BB6065">
      <w:pPr>
        <w:pStyle w:val="Standard"/>
        <w:jc w:val="center"/>
      </w:pPr>
      <w:r>
        <w:t>Assinatura do Requerente</w:t>
      </w:r>
    </w:p>
    <w:sectPr w:rsidR="00EC3D8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F6" w:rsidRDefault="001C31F6">
      <w:r>
        <w:separator/>
      </w:r>
    </w:p>
  </w:endnote>
  <w:endnote w:type="continuationSeparator" w:id="0">
    <w:p w:rsidR="001C31F6" w:rsidRDefault="001C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F6" w:rsidRDefault="001C31F6">
      <w:r>
        <w:rPr>
          <w:color w:val="000000"/>
        </w:rPr>
        <w:separator/>
      </w:r>
    </w:p>
  </w:footnote>
  <w:footnote w:type="continuationSeparator" w:id="0">
    <w:p w:rsidR="001C31F6" w:rsidRDefault="001C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F46"/>
    <w:multiLevelType w:val="multilevel"/>
    <w:tmpl w:val="53AEB8B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5"/>
    <w:rsid w:val="000A2075"/>
    <w:rsid w:val="001C31F6"/>
    <w:rsid w:val="0020754B"/>
    <w:rsid w:val="003A2106"/>
    <w:rsid w:val="008F228E"/>
    <w:rsid w:val="009E792D"/>
    <w:rsid w:val="00A962C1"/>
    <w:rsid w:val="00B42238"/>
    <w:rsid w:val="00BB6065"/>
    <w:rsid w:val="00C068F9"/>
    <w:rsid w:val="00E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B20C"/>
  <w15:docId w15:val="{192F235C-B952-4BD6-AB16-2B70D6EC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F"/>
      <w:lang w:eastAsia="pt-BR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silva\Downloads\MODELODEDECLARACAODERESIDENCIAREQUERE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MODELODEDECLARACAODERESIDENCIAREQUERENTE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da Silva</dc:creator>
  <cp:lastModifiedBy>Carla Maria da Silva</cp:lastModifiedBy>
  <cp:revision>1</cp:revision>
  <dcterms:created xsi:type="dcterms:W3CDTF">2024-08-01T12:46:00Z</dcterms:created>
  <dcterms:modified xsi:type="dcterms:W3CDTF">2024-08-01T12:46:00Z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